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39" w:rsidRPr="004051C3" w:rsidRDefault="00676F39" w:rsidP="004051C3">
      <w:pPr>
        <w:pStyle w:val="Subtitle"/>
        <w:tabs>
          <w:tab w:val="left" w:pos="6660"/>
        </w:tabs>
        <w:jc w:val="left"/>
        <w:rPr>
          <w:sz w:val="20"/>
        </w:rPr>
      </w:pPr>
      <w:r>
        <w:rPr>
          <w:sz w:val="20"/>
        </w:rPr>
        <w:t xml:space="preserve">                       </w:t>
      </w:r>
      <w:r w:rsidRPr="000377E5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84pt">
            <v:imagedata r:id="rId5" o:title=""/>
          </v:shape>
        </w:pict>
      </w:r>
      <w:r>
        <w:rPr>
          <w:sz w:val="20"/>
        </w:rPr>
        <w:t xml:space="preserve">                                       </w:t>
      </w:r>
    </w:p>
    <w:p w:rsidR="00676F39" w:rsidRDefault="00676F39" w:rsidP="00211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БЛАНК-ЗАКАЗ</w:t>
      </w:r>
    </w:p>
    <w:p w:rsidR="00676F39" w:rsidRPr="00211CD6" w:rsidRDefault="00676F39" w:rsidP="00211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ВОЗДУШНЫХ ФИЛЬТРОВ</w:t>
      </w:r>
    </w:p>
    <w:p w:rsidR="00676F39" w:rsidRPr="00FC2222" w:rsidRDefault="00676F39" w:rsidP="0056438E">
      <w:pPr>
        <w:pStyle w:val="BodyText"/>
        <w:jc w:val="left"/>
        <w:rPr>
          <w:sz w:val="20"/>
        </w:rPr>
      </w:pPr>
    </w:p>
    <w:p w:rsidR="00676F39" w:rsidRPr="00FC2222" w:rsidRDefault="00676F39" w:rsidP="0056438E">
      <w:pPr>
        <w:rPr>
          <w:sz w:val="26"/>
          <w:szCs w:val="26"/>
        </w:rPr>
      </w:pPr>
    </w:p>
    <w:p w:rsidR="00676F39" w:rsidRPr="00F478BD" w:rsidRDefault="00676F39" w:rsidP="0056438E">
      <w:pPr>
        <w:rPr>
          <w:sz w:val="24"/>
          <w:szCs w:val="24"/>
          <w:u w:val="single"/>
        </w:rPr>
      </w:pPr>
      <w:r w:rsidRPr="000A528A">
        <w:rPr>
          <w:sz w:val="24"/>
          <w:szCs w:val="24"/>
        </w:rPr>
        <w:t xml:space="preserve">Заказчик: </w:t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</w:p>
    <w:p w:rsidR="00676F39" w:rsidRPr="000A528A" w:rsidRDefault="00676F39" w:rsidP="0056438E">
      <w:pPr>
        <w:rPr>
          <w:sz w:val="24"/>
          <w:szCs w:val="24"/>
        </w:rPr>
      </w:pPr>
    </w:p>
    <w:p w:rsidR="00676F39" w:rsidRPr="000A528A" w:rsidRDefault="00676F39" w:rsidP="0056438E">
      <w:pPr>
        <w:rPr>
          <w:sz w:val="24"/>
          <w:szCs w:val="24"/>
        </w:rPr>
      </w:pPr>
      <w:r w:rsidRPr="000A528A">
        <w:rPr>
          <w:sz w:val="24"/>
          <w:szCs w:val="24"/>
        </w:rPr>
        <w:t>Контактная информация (Ф.И.О., телефон, электронная почта):  _______________</w:t>
      </w:r>
      <w:r>
        <w:rPr>
          <w:sz w:val="24"/>
          <w:szCs w:val="24"/>
        </w:rPr>
        <w:t>____________</w:t>
      </w:r>
    </w:p>
    <w:p w:rsidR="00676F39" w:rsidRPr="000A528A" w:rsidRDefault="00676F39" w:rsidP="0056438E">
      <w:pPr>
        <w:rPr>
          <w:sz w:val="24"/>
          <w:szCs w:val="24"/>
        </w:rPr>
      </w:pPr>
    </w:p>
    <w:p w:rsidR="00676F39" w:rsidRPr="000A528A" w:rsidRDefault="00676F39" w:rsidP="0056438E">
      <w:pPr>
        <w:rPr>
          <w:sz w:val="24"/>
          <w:szCs w:val="24"/>
        </w:rPr>
      </w:pPr>
      <w:r w:rsidRPr="000A528A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</w:t>
      </w:r>
      <w:r w:rsidRPr="000A528A">
        <w:rPr>
          <w:sz w:val="24"/>
          <w:szCs w:val="24"/>
        </w:rPr>
        <w:t>_</w:t>
      </w:r>
    </w:p>
    <w:p w:rsidR="00676F39" w:rsidRPr="000A528A" w:rsidRDefault="00676F39" w:rsidP="0056438E">
      <w:pPr>
        <w:rPr>
          <w:sz w:val="24"/>
          <w:szCs w:val="24"/>
          <w:u w:val="single"/>
        </w:rPr>
      </w:pPr>
    </w:p>
    <w:p w:rsidR="00676F39" w:rsidRPr="00E5029D" w:rsidRDefault="00676F39" w:rsidP="0056438E">
      <w:pPr>
        <w:rPr>
          <w:sz w:val="24"/>
          <w:szCs w:val="24"/>
        </w:rPr>
      </w:pPr>
      <w:r w:rsidRPr="000A528A">
        <w:rPr>
          <w:sz w:val="24"/>
          <w:szCs w:val="24"/>
        </w:rPr>
        <w:t>Область применения фильтра</w:t>
      </w:r>
      <w:r>
        <w:rPr>
          <w:sz w:val="24"/>
          <w:szCs w:val="24"/>
        </w:rPr>
        <w:t xml:space="preserve">: </w:t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</w:p>
    <w:p w:rsidR="00676F39" w:rsidRPr="000A528A" w:rsidRDefault="00676F39" w:rsidP="0056438E">
      <w:pPr>
        <w:rPr>
          <w:sz w:val="24"/>
          <w:szCs w:val="24"/>
        </w:rPr>
      </w:pPr>
    </w:p>
    <w:p w:rsidR="00676F39" w:rsidRPr="000A528A" w:rsidRDefault="00676F39" w:rsidP="0056438E">
      <w:pPr>
        <w:rPr>
          <w:sz w:val="24"/>
          <w:szCs w:val="24"/>
          <w:u w:val="single"/>
        </w:rPr>
      </w:pPr>
    </w:p>
    <w:p w:rsidR="00676F39" w:rsidRPr="000A528A" w:rsidRDefault="00676F39" w:rsidP="0056438E">
      <w:pPr>
        <w:rPr>
          <w:sz w:val="24"/>
          <w:szCs w:val="24"/>
        </w:rPr>
      </w:pPr>
    </w:p>
    <w:p w:rsidR="00676F39" w:rsidRPr="000A528A" w:rsidRDefault="00676F39" w:rsidP="0056438E">
      <w:pPr>
        <w:jc w:val="center"/>
        <w:rPr>
          <w:b/>
          <w:sz w:val="24"/>
          <w:szCs w:val="24"/>
        </w:rPr>
      </w:pPr>
      <w:r w:rsidRPr="000A528A">
        <w:rPr>
          <w:b/>
          <w:sz w:val="24"/>
          <w:szCs w:val="24"/>
        </w:rPr>
        <w:t>Характеристика воздушного фильтра:</w:t>
      </w:r>
    </w:p>
    <w:p w:rsidR="00676F39" w:rsidRPr="000A528A" w:rsidRDefault="00676F39" w:rsidP="0056438E">
      <w:pPr>
        <w:rPr>
          <w:b/>
          <w:sz w:val="24"/>
          <w:szCs w:val="24"/>
          <w:u w:val="single"/>
        </w:rPr>
      </w:pPr>
    </w:p>
    <w:p w:rsidR="00676F39" w:rsidRPr="000A528A" w:rsidRDefault="00676F39" w:rsidP="0056438E">
      <w:pPr>
        <w:rPr>
          <w:b/>
          <w:sz w:val="24"/>
          <w:szCs w:val="24"/>
          <w:u w:val="single"/>
        </w:rPr>
      </w:pPr>
    </w:p>
    <w:p w:rsidR="00676F39" w:rsidRPr="00E5029D" w:rsidRDefault="00676F39" w:rsidP="0056438E">
      <w:pPr>
        <w:rPr>
          <w:sz w:val="24"/>
          <w:szCs w:val="24"/>
        </w:rPr>
      </w:pPr>
      <w:r w:rsidRPr="000A528A">
        <w:rPr>
          <w:sz w:val="24"/>
          <w:szCs w:val="24"/>
        </w:rPr>
        <w:t>Тип  воздушного фильтра:</w:t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</w:p>
    <w:p w:rsidR="00676F39" w:rsidRPr="000A528A" w:rsidRDefault="00676F39" w:rsidP="0056438E">
      <w:pPr>
        <w:rPr>
          <w:sz w:val="24"/>
          <w:szCs w:val="24"/>
          <w:u w:val="single"/>
        </w:rPr>
      </w:pPr>
    </w:p>
    <w:p w:rsidR="00676F39" w:rsidRPr="000A528A" w:rsidRDefault="00676F39" w:rsidP="0056438E">
      <w:pPr>
        <w:rPr>
          <w:sz w:val="24"/>
          <w:szCs w:val="24"/>
          <w:u w:val="single"/>
        </w:rPr>
      </w:pPr>
      <w:r w:rsidRPr="000A528A">
        <w:rPr>
          <w:sz w:val="24"/>
          <w:szCs w:val="24"/>
        </w:rPr>
        <w:t>Класс очистки:</w:t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</w:p>
    <w:p w:rsidR="00676F39" w:rsidRPr="000A528A" w:rsidRDefault="00676F39" w:rsidP="0056438E">
      <w:pPr>
        <w:rPr>
          <w:sz w:val="24"/>
          <w:szCs w:val="24"/>
        </w:rPr>
      </w:pPr>
    </w:p>
    <w:p w:rsidR="00676F39" w:rsidRDefault="00676F39" w:rsidP="0056438E">
      <w:pPr>
        <w:rPr>
          <w:sz w:val="24"/>
          <w:szCs w:val="24"/>
        </w:rPr>
      </w:pPr>
      <w:r w:rsidRPr="000A528A">
        <w:rPr>
          <w:sz w:val="24"/>
          <w:szCs w:val="24"/>
        </w:rPr>
        <w:t>Рабочая температура (С°):</w:t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  <w:r w:rsidRPr="00F478BD">
        <w:rPr>
          <w:sz w:val="24"/>
          <w:szCs w:val="24"/>
          <w:u w:val="single"/>
        </w:rPr>
        <w:tab/>
      </w:r>
    </w:p>
    <w:p w:rsidR="00676F39" w:rsidRPr="000A528A" w:rsidRDefault="00676F39" w:rsidP="0056438E">
      <w:pPr>
        <w:rPr>
          <w:sz w:val="24"/>
          <w:szCs w:val="24"/>
        </w:rPr>
      </w:pPr>
    </w:p>
    <w:p w:rsidR="00676F39" w:rsidRPr="000A528A" w:rsidRDefault="00676F39" w:rsidP="0056438E">
      <w:pPr>
        <w:rPr>
          <w:sz w:val="24"/>
          <w:szCs w:val="24"/>
          <w:u w:val="single"/>
        </w:rPr>
      </w:pPr>
      <w:r w:rsidRPr="000A528A">
        <w:rPr>
          <w:sz w:val="24"/>
          <w:szCs w:val="24"/>
        </w:rPr>
        <w:t>Размер фильтра (ширина/ высота/ глубина), мм</w:t>
      </w:r>
      <w:r w:rsidRPr="00F478BD">
        <w:rPr>
          <w:sz w:val="24"/>
          <w:szCs w:val="24"/>
        </w:rPr>
        <w:t>:</w:t>
      </w:r>
      <w:r w:rsidRPr="000A528A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</w:t>
      </w:r>
      <w:r w:rsidRPr="000A528A">
        <w:rPr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676F39" w:rsidRPr="000A528A" w:rsidRDefault="00676F39" w:rsidP="0056438E">
      <w:pPr>
        <w:rPr>
          <w:sz w:val="24"/>
          <w:szCs w:val="24"/>
        </w:rPr>
      </w:pPr>
    </w:p>
    <w:p w:rsidR="00676F39" w:rsidRPr="000A528A" w:rsidRDefault="00676F39" w:rsidP="0056438E">
      <w:pPr>
        <w:rPr>
          <w:sz w:val="24"/>
          <w:szCs w:val="24"/>
          <w:u w:val="single"/>
        </w:rPr>
      </w:pPr>
      <w:r w:rsidRPr="000A528A">
        <w:rPr>
          <w:sz w:val="24"/>
          <w:szCs w:val="24"/>
        </w:rPr>
        <w:t>Количество карманов</w:t>
      </w:r>
      <w:r>
        <w:rPr>
          <w:sz w:val="24"/>
          <w:szCs w:val="24"/>
        </w:rPr>
        <w:t xml:space="preserve"> (при их наличии)</w:t>
      </w:r>
      <w:r w:rsidRPr="000A528A">
        <w:rPr>
          <w:sz w:val="24"/>
          <w:szCs w:val="24"/>
        </w:rPr>
        <w:t>:</w:t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</w:p>
    <w:p w:rsidR="00676F39" w:rsidRPr="000A528A" w:rsidRDefault="00676F39" w:rsidP="0056438E">
      <w:pPr>
        <w:rPr>
          <w:sz w:val="24"/>
          <w:szCs w:val="24"/>
          <w:u w:val="single"/>
        </w:rPr>
      </w:pPr>
    </w:p>
    <w:p w:rsidR="00676F39" w:rsidRPr="000A528A" w:rsidRDefault="00676F39" w:rsidP="0056438E">
      <w:pPr>
        <w:rPr>
          <w:sz w:val="24"/>
          <w:szCs w:val="24"/>
        </w:rPr>
      </w:pPr>
      <w:r w:rsidRPr="000A528A">
        <w:rPr>
          <w:sz w:val="24"/>
          <w:szCs w:val="24"/>
        </w:rPr>
        <w:t>Количество воздушных фильтров данного типоразмера (шт.): ________________________</w:t>
      </w:r>
      <w:r>
        <w:rPr>
          <w:sz w:val="24"/>
          <w:szCs w:val="24"/>
        </w:rPr>
        <w:t>_____</w:t>
      </w:r>
    </w:p>
    <w:p w:rsidR="00676F39" w:rsidRDefault="00676F39" w:rsidP="0056438E">
      <w:pPr>
        <w:rPr>
          <w:sz w:val="24"/>
          <w:szCs w:val="24"/>
        </w:rPr>
      </w:pPr>
    </w:p>
    <w:p w:rsidR="00676F39" w:rsidRDefault="00676F39" w:rsidP="0056438E">
      <w:pPr>
        <w:rPr>
          <w:sz w:val="24"/>
          <w:szCs w:val="24"/>
          <w:u w:val="single"/>
        </w:rPr>
      </w:pPr>
      <w:r>
        <w:rPr>
          <w:sz w:val="24"/>
          <w:szCs w:val="24"/>
        </w:rPr>
        <w:t>Дополнительная информация</w:t>
      </w:r>
      <w:r w:rsidRPr="000A528A">
        <w:rPr>
          <w:sz w:val="24"/>
          <w:szCs w:val="24"/>
        </w:rPr>
        <w:t xml:space="preserve">: </w:t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</w:p>
    <w:p w:rsidR="00676F39" w:rsidRDefault="00676F39" w:rsidP="0056438E">
      <w:pPr>
        <w:rPr>
          <w:sz w:val="24"/>
          <w:szCs w:val="24"/>
          <w:u w:val="single"/>
        </w:rPr>
      </w:pPr>
    </w:p>
    <w:p w:rsidR="00676F39" w:rsidRPr="000A528A" w:rsidRDefault="00676F39" w:rsidP="0056438E">
      <w:pPr>
        <w:rPr>
          <w:sz w:val="24"/>
          <w:szCs w:val="24"/>
          <w:u w:val="single"/>
        </w:rPr>
      </w:pP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  <w:r w:rsidRPr="000A528A">
        <w:rPr>
          <w:sz w:val="24"/>
          <w:szCs w:val="24"/>
          <w:u w:val="single"/>
        </w:rPr>
        <w:tab/>
      </w:r>
    </w:p>
    <w:p w:rsidR="00676F39" w:rsidRPr="000A528A" w:rsidRDefault="00676F39" w:rsidP="0056438E">
      <w:pPr>
        <w:rPr>
          <w:sz w:val="24"/>
          <w:szCs w:val="24"/>
          <w:u w:val="single"/>
        </w:rPr>
      </w:pPr>
    </w:p>
    <w:p w:rsidR="00676F39" w:rsidRDefault="00676F39" w:rsidP="000A528A">
      <w:pPr>
        <w:pStyle w:val="NormalWeb"/>
      </w:pPr>
      <w:r>
        <w:t xml:space="preserve"> </w:t>
      </w:r>
    </w:p>
    <w:p w:rsidR="00676F39" w:rsidRDefault="00676F39" w:rsidP="000A528A">
      <w:pPr>
        <w:pStyle w:val="NormalWeb"/>
      </w:pPr>
    </w:p>
    <w:p w:rsidR="00676F39" w:rsidRPr="00F478BD" w:rsidRDefault="00676F39" w:rsidP="000A528A">
      <w:pPr>
        <w:pStyle w:val="NormalWeb"/>
        <w:rPr>
          <w:sz w:val="20"/>
          <w:szCs w:val="20"/>
        </w:rPr>
      </w:pPr>
      <w:r w:rsidRPr="00F478BD">
        <w:rPr>
          <w:sz w:val="20"/>
          <w:szCs w:val="20"/>
        </w:rPr>
        <w:t>Заполненный бланк-заказ Вы можете выслать по:</w:t>
      </w:r>
    </w:p>
    <w:p w:rsidR="00676F39" w:rsidRPr="00F478BD" w:rsidRDefault="00676F39" w:rsidP="00F478BD">
      <w:pPr>
        <w:pStyle w:val="NormalWeb"/>
        <w:rPr>
          <w:sz w:val="20"/>
          <w:szCs w:val="20"/>
        </w:rPr>
      </w:pPr>
      <w:r w:rsidRPr="00F478BD">
        <w:rPr>
          <w:sz w:val="20"/>
          <w:szCs w:val="20"/>
        </w:rPr>
        <w:t xml:space="preserve">- электронной почте: </w:t>
      </w:r>
      <w:r w:rsidRPr="00F478BD">
        <w:rPr>
          <w:sz w:val="20"/>
          <w:szCs w:val="20"/>
          <w:lang w:val="en-US"/>
        </w:rPr>
        <w:t>sale</w:t>
      </w:r>
      <w:r w:rsidRPr="00F478BD">
        <w:rPr>
          <w:sz w:val="20"/>
          <w:szCs w:val="20"/>
        </w:rPr>
        <w:t>@</w:t>
      </w:r>
      <w:r w:rsidRPr="00F478BD">
        <w:rPr>
          <w:sz w:val="20"/>
          <w:szCs w:val="20"/>
          <w:lang w:val="en-US"/>
        </w:rPr>
        <w:t>lantavent</w:t>
      </w:r>
      <w:r w:rsidRPr="00F478BD">
        <w:rPr>
          <w:sz w:val="20"/>
          <w:szCs w:val="20"/>
        </w:rPr>
        <w:t>.</w:t>
      </w:r>
      <w:r w:rsidRPr="00F478BD">
        <w:rPr>
          <w:sz w:val="20"/>
          <w:szCs w:val="20"/>
          <w:lang w:val="en-US"/>
        </w:rPr>
        <w:t>ru</w:t>
      </w:r>
    </w:p>
    <w:p w:rsidR="00676F39" w:rsidRPr="00F478BD" w:rsidRDefault="00676F39" w:rsidP="000A528A">
      <w:pPr>
        <w:pStyle w:val="NormalWeb"/>
        <w:rPr>
          <w:sz w:val="20"/>
          <w:szCs w:val="20"/>
        </w:rPr>
      </w:pPr>
      <w:r w:rsidRPr="00F478BD">
        <w:rPr>
          <w:sz w:val="20"/>
          <w:szCs w:val="20"/>
        </w:rPr>
        <w:t xml:space="preserve">- факсу:  +7 (495) 318-09-90, 318-49-72 </w:t>
      </w:r>
    </w:p>
    <w:p w:rsidR="00676F39" w:rsidRPr="000A528A" w:rsidRDefault="00676F39" w:rsidP="0056438E">
      <w:pPr>
        <w:rPr>
          <w:sz w:val="24"/>
          <w:szCs w:val="24"/>
        </w:rPr>
      </w:pPr>
    </w:p>
    <w:sectPr w:rsidR="00676F39" w:rsidRPr="000A528A" w:rsidSect="000E3DBE">
      <w:pgSz w:w="11906" w:h="16838"/>
      <w:pgMar w:top="238" w:right="284" w:bottom="249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329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D00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DC6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7C07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EE0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7CB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8AD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06B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1E0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18C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1C3"/>
    <w:rsid w:val="00001138"/>
    <w:rsid w:val="000122B5"/>
    <w:rsid w:val="000377E5"/>
    <w:rsid w:val="000A528A"/>
    <w:rsid w:val="000E3DBE"/>
    <w:rsid w:val="001177BB"/>
    <w:rsid w:val="00126891"/>
    <w:rsid w:val="00154ECD"/>
    <w:rsid w:val="00156FDF"/>
    <w:rsid w:val="0016064A"/>
    <w:rsid w:val="00203F3E"/>
    <w:rsid w:val="00211CD6"/>
    <w:rsid w:val="003517B7"/>
    <w:rsid w:val="003F24F3"/>
    <w:rsid w:val="004051C3"/>
    <w:rsid w:val="00434081"/>
    <w:rsid w:val="004B62B0"/>
    <w:rsid w:val="004C11BA"/>
    <w:rsid w:val="0056438E"/>
    <w:rsid w:val="00585C3D"/>
    <w:rsid w:val="005B1DA8"/>
    <w:rsid w:val="005F73E8"/>
    <w:rsid w:val="00610963"/>
    <w:rsid w:val="0064688B"/>
    <w:rsid w:val="00676F39"/>
    <w:rsid w:val="00692EBA"/>
    <w:rsid w:val="00711A24"/>
    <w:rsid w:val="00714E93"/>
    <w:rsid w:val="00730621"/>
    <w:rsid w:val="007A0EF2"/>
    <w:rsid w:val="007D677D"/>
    <w:rsid w:val="00812C40"/>
    <w:rsid w:val="0085498C"/>
    <w:rsid w:val="00855021"/>
    <w:rsid w:val="009421D2"/>
    <w:rsid w:val="00994F62"/>
    <w:rsid w:val="009D63BC"/>
    <w:rsid w:val="00A01CC4"/>
    <w:rsid w:val="00A25F0F"/>
    <w:rsid w:val="00A4118F"/>
    <w:rsid w:val="00A422AF"/>
    <w:rsid w:val="00A53CBA"/>
    <w:rsid w:val="00A56012"/>
    <w:rsid w:val="00A95862"/>
    <w:rsid w:val="00AA31ED"/>
    <w:rsid w:val="00B2655A"/>
    <w:rsid w:val="00C0177A"/>
    <w:rsid w:val="00C27579"/>
    <w:rsid w:val="00C3468D"/>
    <w:rsid w:val="00C92886"/>
    <w:rsid w:val="00D85D6E"/>
    <w:rsid w:val="00D944B5"/>
    <w:rsid w:val="00DB20B1"/>
    <w:rsid w:val="00E5029D"/>
    <w:rsid w:val="00ED642C"/>
    <w:rsid w:val="00EF5C81"/>
    <w:rsid w:val="00F478BD"/>
    <w:rsid w:val="00FA34E1"/>
    <w:rsid w:val="00FC2222"/>
    <w:rsid w:val="00FD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C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051C3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51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051C3"/>
    <w:pPr>
      <w:keepNext/>
      <w:spacing w:before="240" w:after="120"/>
      <w:jc w:val="center"/>
    </w:pPr>
    <w:rPr>
      <w:rFonts w:ascii="Arial" w:eastAsia="Calibri" w:hAnsi="Arial" w:cs="Tahoma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051C3"/>
    <w:rPr>
      <w:rFonts w:ascii="Arial" w:hAnsi="Arial" w:cs="Tahoma"/>
      <w:i/>
      <w:iCs/>
      <w:sz w:val="28"/>
      <w:szCs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0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51C3"/>
    <w:rPr>
      <w:rFonts w:ascii="Tahoma" w:hAnsi="Tahoma" w:cs="Tahoma"/>
      <w:sz w:val="16"/>
      <w:szCs w:val="16"/>
      <w:lang w:eastAsia="ar-SA" w:bidi="ar-SA"/>
    </w:rPr>
  </w:style>
  <w:style w:type="character" w:styleId="Hyperlink">
    <w:name w:val="Hyperlink"/>
    <w:basedOn w:val="DefaultParagraphFont"/>
    <w:uiPriority w:val="99"/>
    <w:rsid w:val="004051C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A528A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145</Words>
  <Characters>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administrator</dc:creator>
  <cp:keywords/>
  <dc:description/>
  <cp:lastModifiedBy>Кириллов</cp:lastModifiedBy>
  <cp:revision>25</cp:revision>
  <cp:lastPrinted>2013-06-05T07:26:00Z</cp:lastPrinted>
  <dcterms:created xsi:type="dcterms:W3CDTF">2013-08-01T10:48:00Z</dcterms:created>
  <dcterms:modified xsi:type="dcterms:W3CDTF">2013-08-02T08:10:00Z</dcterms:modified>
</cp:coreProperties>
</file>